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3F" w:rsidRDefault="00E53F3F">
      <w:pPr>
        <w:pStyle w:val="Heading2"/>
        <w:keepNext w:val="0"/>
        <w:keepLines w:val="0"/>
        <w:spacing w:before="0" w:after="0" w:line="300" w:lineRule="auto"/>
        <w:jc w:val="center"/>
        <w:rPr>
          <w:rFonts w:ascii="Times New Roman" w:hAnsi="Times New Roman" w:cs="Times New Roman"/>
          <w:color w:val="0000FF"/>
          <w:u w:val="single"/>
        </w:rPr>
      </w:pPr>
      <w:r w:rsidRPr="00A17901">
        <w:rPr>
          <w:rFonts w:ascii="Times New Roman" w:hAnsi="Times New Roman" w:cs="Times New Roman"/>
          <w:noProof/>
          <w:u w:val="single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54.75pt;height:63pt;visibility:visible">
            <v:imagedata r:id="rId6" o:title=""/>
          </v:shape>
        </w:pict>
      </w:r>
      <w:r>
        <w:rPr>
          <w:noProof/>
          <w:lang w:val="uk-UA"/>
        </w:rPr>
        <w:pict>
          <v:shape id="image1.png" o:spid="_x0000_s1026" type="#_x0000_t75" style="position:absolute;left:0;text-align:left;margin-left:434.35pt;margin-top:11.8pt;width:43.5pt;height:45.75pt;z-index:251658240;visibility:visible;mso-wrap-distance-left:4.5pt;mso-wrap-distance-top:4.5pt;mso-wrap-distance-right:4.5pt;mso-wrap-distance-bottom:4.5pt;mso-position-horizontal-relative:text;mso-position-vertical-relative:text">
            <v:imagedata r:id="rId7" o:title=""/>
            <w10:wrap type="square"/>
          </v:shape>
        </w:pict>
      </w:r>
      <w:r>
        <w:rPr>
          <w:noProof/>
          <w:lang w:val="uk-UA"/>
        </w:rPr>
        <w:pict>
          <v:shape id="image3.png" o:spid="_x0000_s1027" type="#_x0000_t75" alt="File:WLM-logo-uk.svg" style="position:absolute;left:0;text-align:left;margin-left:8.25pt;margin-top:9.05pt;width:43.5pt;height:48.7pt;z-index:251659264;visibility:visible;mso-wrap-distance-left:1.5pt;mso-wrap-distance-top:1.5pt;mso-wrap-distance-right:1.5pt;mso-wrap-distance-bottom:1.5pt;mso-position-horizontal-relative:text;mso-position-vertical-relative:text">
            <v:imagedata r:id="rId8" o:title=""/>
            <w10:wrap type="square"/>
          </v:shape>
        </w:pict>
      </w:r>
    </w:p>
    <w:p w:rsidR="00E53F3F" w:rsidRPr="00551ABE" w:rsidRDefault="00E53F3F">
      <w:pPr>
        <w:pStyle w:val="Heading2"/>
        <w:keepNext w:val="0"/>
        <w:keepLines w:val="0"/>
        <w:spacing w:before="0"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jdgxs" w:colFirst="0" w:colLast="0"/>
      <w:bookmarkEnd w:id="0"/>
      <w:r w:rsidRPr="00551AB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</w:t>
      </w:r>
      <w:r w:rsidRPr="00551ABE">
        <w:rPr>
          <w:rFonts w:ascii="Times New Roman" w:hAnsi="Times New Roman" w:cs="Times New Roman"/>
          <w:b/>
          <w:sz w:val="28"/>
          <w:szCs w:val="28"/>
          <w:lang w:val="ru-RU"/>
        </w:rPr>
        <w:t>«Вікі любить пам’ятки» запрошує жителів Волинської області до участі у фотоконкурсі для Вікіпедії</w:t>
      </w:r>
    </w:p>
    <w:p w:rsidR="00E53F3F" w:rsidRPr="00551ABE" w:rsidRDefault="00E53F3F">
      <w:pPr>
        <w:pStyle w:val="normal0"/>
        <w:rPr>
          <w:rFonts w:ascii="Times New Roman" w:hAnsi="Times New Roman" w:cs="Times New Roman"/>
          <w:lang w:val="ru-RU"/>
        </w:rPr>
      </w:pP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 1 по 30 вересня відбудеться найбільший у світі міжнародний фотоконкурс об’єктів культурної спадщини «Вікі любить пам’ятки». В Україні конкурс пройде вже вдесяте. Мета проєкту 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51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зібрати світлини всіх пам’яток нерухомої культурної спадщини України для ілюстрування статей у Вікіпедії.</w:t>
      </w: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Конкурсний список складається з понад </w:t>
      </w:r>
      <w:r w:rsidRPr="00551AB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92 тисяч пам’яток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 нерухомої історико-культурної спадщини з усіх областей України, в тому числі Криму. За попередні роки понад три тисячі учасників завантажили майже 330</w:t>
      </w:r>
      <w:r w:rsidRPr="00551AB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тисяч світлин близько 38 тисяч об’єктів культурної спадщини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 – культових споруд, будинків, палаців. Проте більша частина культурної спадщини України все ще не має своїх світлин для Вікіпедії. Конкурс має на меті це виправити. </w:t>
      </w: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Запрошуємо долучатися до конкурсу, подавати свої фото, щоб показати унікальність історико-культурних об’єктів свого краю та привернути увагу до їх теперішнього стану. </w:t>
      </w:r>
    </w:p>
    <w:p w:rsidR="00E53F3F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Участь у конкурсі можуть узяти всі охочі. Для цього протягом вересня слід завантажувати на Вікісховище світлини власного авторства, послуговуючись конкурсними списками пам’яток. Фотографії можуть бути зроблені в будь-який період часу; головне, щоб це були власні роботи. </w:t>
      </w:r>
      <w:r>
        <w:rPr>
          <w:rFonts w:ascii="Times New Roman" w:hAnsi="Times New Roman" w:cs="Times New Roman"/>
          <w:sz w:val="24"/>
          <w:szCs w:val="24"/>
        </w:rPr>
        <w:t>Також можна вантажити відео, де зображені пам'ятки.</w:t>
      </w: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 Переможці конкурсу отримають цінні призи. Призовий фонд буде розподілено між авторами найкращих фотографій конкурсу загалом, авторами найкращих фото кожного регіону, учасниками, які сфотографували найбільшу кількість пам’яток в Україні та кожному регіоні, та переможцями спецномінацій. Окремою номінацією відзначатимуться автори, що вперше беруть участь у конкурсі.</w:t>
      </w:r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color w:val="6DC6DD"/>
          <w:sz w:val="24"/>
          <w:szCs w:val="24"/>
          <w:u w:val="single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>Десять найкращих світлин культурної спадщини України змагатимуться на міжнародному рівні.</w:t>
      </w:r>
    </w:p>
    <w:p w:rsidR="00E53F3F" w:rsidRPr="00551ABE" w:rsidRDefault="00E53F3F">
      <w:pPr>
        <w:pStyle w:val="normal0"/>
        <w:shd w:val="clear" w:color="auto" w:fill="FFFFFF"/>
        <w:spacing w:before="100" w:after="100" w:line="240" w:lineRule="auto"/>
        <w:ind w:firstLine="720"/>
        <w:jc w:val="both"/>
        <w:rPr>
          <w:rFonts w:ascii="Times New Roman" w:hAnsi="Times New Roman" w:cs="Times New Roman"/>
          <w:b/>
          <w:color w:val="202122"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Як взяти участь дивіться на сайті конкурсу: </w:t>
      </w:r>
      <w:hyperlink r:id="rId9">
        <w:r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</w:t>
        </w:r>
        <w:r w:rsidRPr="00551ABE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wlm</w:t>
        </w:r>
        <w:r w:rsidRPr="00551ABE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photo</w:t>
        </w:r>
      </w:hyperlink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Детальніше із регламентом конкурсу можна ознайомитися за лінком: </w:t>
      </w:r>
      <w:hyperlink r:id="rId10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rules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wlm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photo</w:t>
        </w:r>
      </w:hyperlink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51ABE">
        <w:rPr>
          <w:rFonts w:ascii="Times New Roman" w:hAnsi="Times New Roman" w:cs="Times New Roman"/>
          <w:color w:val="202122"/>
          <w:sz w:val="24"/>
          <w:szCs w:val="24"/>
          <w:lang w:val="ru-RU"/>
        </w:rPr>
        <w:t xml:space="preserve">Сторінка конкурсу у Фейсбук: </w:t>
      </w:r>
      <w:hyperlink r:id="rId1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www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facebook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com</w:t>
        </w:r>
        <w:r w:rsidRPr="00551AB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wlmua</w:t>
        </w:r>
      </w:hyperlink>
    </w:p>
    <w:p w:rsidR="00E53F3F" w:rsidRPr="00551ABE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З пропозиціями щодо співпраці та питаннями звертайтеся до організаційного комітету конкурсу: </w:t>
      </w:r>
      <w:r>
        <w:rPr>
          <w:rFonts w:ascii="Times New Roman" w:hAnsi="Times New Roman" w:cs="Times New Roman"/>
          <w:sz w:val="24"/>
          <w:szCs w:val="24"/>
        </w:rPr>
        <w:t>wlm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wikimedia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org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ua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A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53F3F" w:rsidRDefault="00E53F3F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1ABE">
        <w:rPr>
          <w:rFonts w:ascii="Times New Roman" w:hAnsi="Times New Roman" w:cs="Times New Roman"/>
          <w:b/>
          <w:lang w:val="ru-RU"/>
        </w:rPr>
        <w:t xml:space="preserve">Для довідки: </w:t>
      </w:r>
      <w:r w:rsidRPr="00551ABE">
        <w:rPr>
          <w:rFonts w:ascii="Times New Roman" w:hAnsi="Times New Roman" w:cs="Times New Roman"/>
          <w:lang w:val="ru-RU"/>
        </w:rPr>
        <w:t>«Вікі любить пам’ятки» (</w:t>
      </w:r>
      <w:r>
        <w:rPr>
          <w:rFonts w:ascii="Times New Roman" w:hAnsi="Times New Roman" w:cs="Times New Roman"/>
        </w:rPr>
        <w:t>Wiki</w:t>
      </w:r>
      <w:r w:rsidRPr="00551A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Loves</w:t>
      </w:r>
      <w:r w:rsidRPr="00551A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Monuments</w:t>
      </w:r>
      <w:r w:rsidRPr="00551ABE">
        <w:rPr>
          <w:rFonts w:ascii="Times New Roman" w:hAnsi="Times New Roman" w:cs="Times New Roman"/>
          <w:lang w:val="ru-RU"/>
        </w:rPr>
        <w:t xml:space="preserve">) — міжнародний конкурс фотографій пам'яток культурної спадщини для ілюстрування Вікіпедії, який був започаткований у 2010 році в Нідерландах. Конкурс був визнаний Книгою рекордів Гіннеса найбільшим фотоконкурсом у світі. Всього за час проведення конкурсу було завантажено понад </w:t>
      </w:r>
      <w:r w:rsidRPr="00551ABE">
        <w:rPr>
          <w:rFonts w:ascii="Times New Roman" w:hAnsi="Times New Roman" w:cs="Times New Roman"/>
          <w:highlight w:val="white"/>
          <w:lang w:val="ru-RU"/>
        </w:rPr>
        <w:t xml:space="preserve">2,6 млн фотографій. </w:t>
      </w:r>
      <w:r>
        <w:rPr>
          <w:rFonts w:ascii="Times New Roman" w:hAnsi="Times New Roman" w:cs="Times New Roman"/>
          <w:highlight w:val="white"/>
        </w:rPr>
        <w:t>В Україні конкурс проходить удесяте.</w:t>
      </w:r>
    </w:p>
    <w:sectPr w:rsidR="00E53F3F" w:rsidSect="00994BCE">
      <w:headerReference w:type="default" r:id="rId12"/>
      <w:pgSz w:w="12240" w:h="15840"/>
      <w:pgMar w:top="425" w:right="903" w:bottom="1246" w:left="992" w:header="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3F" w:rsidRDefault="00E53F3F" w:rsidP="00994BCE">
      <w:pPr>
        <w:spacing w:line="240" w:lineRule="auto"/>
      </w:pPr>
      <w:r>
        <w:separator/>
      </w:r>
    </w:p>
  </w:endnote>
  <w:endnote w:type="continuationSeparator" w:id="1">
    <w:p w:rsidR="00E53F3F" w:rsidRDefault="00E53F3F" w:rsidP="00994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3F" w:rsidRDefault="00E53F3F" w:rsidP="00994BCE">
      <w:pPr>
        <w:spacing w:line="240" w:lineRule="auto"/>
      </w:pPr>
      <w:r>
        <w:separator/>
      </w:r>
    </w:p>
  </w:footnote>
  <w:footnote w:type="continuationSeparator" w:id="1">
    <w:p w:rsidR="00E53F3F" w:rsidRDefault="00E53F3F" w:rsidP="00994B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3F" w:rsidRDefault="00E53F3F">
    <w:pPr>
      <w:pStyle w:val="Heading2"/>
      <w:keepNext w:val="0"/>
      <w:keepLines w:val="0"/>
      <w:spacing w:before="0" w:after="0" w:line="300" w:lineRule="auto"/>
      <w:jc w:val="center"/>
    </w:pPr>
    <w:bookmarkStart w:id="1" w:name="_pq3tk483u5wz"/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BCE"/>
    <w:rsid w:val="00551ABE"/>
    <w:rsid w:val="008C6ED4"/>
    <w:rsid w:val="00994BCE"/>
    <w:rsid w:val="00A17901"/>
    <w:rsid w:val="00E5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94B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94B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94B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94B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94BC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94B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00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00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00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00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00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00"/>
    <w:rPr>
      <w:rFonts w:asciiTheme="minorHAnsi" w:eastAsiaTheme="minorEastAsia" w:hAnsiTheme="minorHAnsi" w:cstheme="minorBidi"/>
      <w:b/>
      <w:bCs/>
      <w:lang/>
    </w:rPr>
  </w:style>
  <w:style w:type="paragraph" w:customStyle="1" w:styleId="normal0">
    <w:name w:val="normal"/>
    <w:uiPriority w:val="99"/>
    <w:rsid w:val="00994BCE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994BC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700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94BC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37700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wlmua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ules.wlm.phot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lm.phot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1668</Words>
  <Characters>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2021-07-29T12:02:00Z</dcterms:created>
  <dcterms:modified xsi:type="dcterms:W3CDTF">2021-07-29T12:02:00Z</dcterms:modified>
</cp:coreProperties>
</file>